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9" w:rsidRPr="00B669F9" w:rsidRDefault="00B669F9" w:rsidP="00B669F9">
      <w:pPr>
        <w:jc w:val="center"/>
        <w:rPr>
          <w:rFonts w:ascii="Algerian" w:hAnsi="Algerian"/>
          <w:sz w:val="144"/>
          <w:szCs w:val="144"/>
        </w:rPr>
      </w:pPr>
      <w:r w:rsidRPr="00B669F9">
        <w:rPr>
          <w:rFonts w:ascii="Algerian" w:hAnsi="Algerian"/>
          <w:sz w:val="144"/>
          <w:szCs w:val="144"/>
        </w:rPr>
        <w:t>29. 5. 2024</w:t>
      </w:r>
    </w:p>
    <w:p w:rsidR="008175AB" w:rsidRPr="00B669F9" w:rsidRDefault="00B669F9" w:rsidP="00B669F9">
      <w:pPr>
        <w:jc w:val="center"/>
        <w:rPr>
          <w:rFonts w:ascii="Algerian" w:hAnsi="Algerian"/>
          <w:sz w:val="96"/>
          <w:szCs w:val="96"/>
        </w:rPr>
      </w:pPr>
      <w:r w:rsidRPr="00B669F9">
        <w:rPr>
          <w:rFonts w:ascii="Algerian" w:hAnsi="Algerian"/>
          <w:sz w:val="96"/>
          <w:szCs w:val="96"/>
        </w:rPr>
        <w:t>v 15:30 h</w:t>
      </w:r>
    </w:p>
    <w:p w:rsidR="00B669F9" w:rsidRPr="00B669F9" w:rsidRDefault="00B669F9" w:rsidP="00B669F9">
      <w:pPr>
        <w:jc w:val="center"/>
        <w:rPr>
          <w:rFonts w:ascii="Algerian" w:hAnsi="Algerian"/>
          <w:sz w:val="96"/>
          <w:szCs w:val="96"/>
        </w:rPr>
      </w:pPr>
      <w:r w:rsidRPr="00B669F9">
        <w:rPr>
          <w:rFonts w:ascii="Algerian" w:hAnsi="Algerian"/>
          <w:sz w:val="96"/>
          <w:szCs w:val="96"/>
        </w:rPr>
        <w:t>SCH</w:t>
      </w:r>
      <w:r w:rsidRPr="00B669F9">
        <w:rPr>
          <w:rFonts w:ascii="Cambria" w:hAnsi="Cambria" w:cs="Cambria"/>
          <w:sz w:val="96"/>
          <w:szCs w:val="96"/>
        </w:rPr>
        <w:t>Ů</w:t>
      </w:r>
      <w:r w:rsidRPr="00B669F9">
        <w:rPr>
          <w:rFonts w:ascii="Algerian" w:hAnsi="Algerian"/>
          <w:sz w:val="96"/>
          <w:szCs w:val="96"/>
        </w:rPr>
        <w:t>ZKA RODI</w:t>
      </w:r>
      <w:r w:rsidRPr="00B669F9">
        <w:rPr>
          <w:rFonts w:ascii="Cambria" w:hAnsi="Cambria" w:cs="Cambria"/>
          <w:sz w:val="96"/>
          <w:szCs w:val="96"/>
        </w:rPr>
        <w:t>ČŮ</w:t>
      </w:r>
    </w:p>
    <w:p w:rsidR="00B669F9" w:rsidRPr="00B669F9" w:rsidRDefault="00B669F9" w:rsidP="00B669F9">
      <w:pPr>
        <w:jc w:val="center"/>
        <w:rPr>
          <w:rFonts w:ascii="Times New Roman" w:hAnsi="Times New Roman" w:cs="Times New Roman"/>
          <w:sz w:val="96"/>
          <w:szCs w:val="96"/>
        </w:rPr>
      </w:pPr>
      <w:r w:rsidRPr="00B669F9">
        <w:rPr>
          <w:rFonts w:ascii="Times New Roman" w:hAnsi="Times New Roman" w:cs="Times New Roman"/>
          <w:sz w:val="96"/>
          <w:szCs w:val="96"/>
        </w:rPr>
        <w:t>budoucích prvňáčků</w:t>
      </w:r>
    </w:p>
    <w:p w:rsidR="00B669F9" w:rsidRDefault="00B669F9" w:rsidP="00B669F9">
      <w:pPr>
        <w:jc w:val="center"/>
        <w:rPr>
          <w:rFonts w:ascii="Times New Roman" w:hAnsi="Times New Roman" w:cs="Times New Roman"/>
          <w:sz w:val="96"/>
          <w:szCs w:val="96"/>
        </w:rPr>
      </w:pPr>
      <w:r w:rsidRPr="00B669F9">
        <w:rPr>
          <w:rFonts w:ascii="Times New Roman" w:hAnsi="Times New Roman" w:cs="Times New Roman"/>
          <w:sz w:val="96"/>
          <w:szCs w:val="96"/>
        </w:rPr>
        <w:t>i přípravné třídy</w:t>
      </w:r>
      <w:bookmarkStart w:id="0" w:name="_GoBack"/>
      <w:bookmarkEnd w:id="0"/>
    </w:p>
    <w:p w:rsidR="00804637" w:rsidRDefault="00804637" w:rsidP="00804637">
      <w:pPr>
        <w:pStyle w:val="Normlnweb"/>
        <w:jc w:val="center"/>
      </w:pPr>
      <w:r>
        <w:rPr>
          <w:noProof/>
        </w:rPr>
        <w:drawing>
          <wp:inline distT="0" distB="0" distL="0" distR="0" wp14:anchorId="0763B392" wp14:editId="49341770">
            <wp:extent cx="4171950" cy="2874010"/>
            <wp:effectExtent l="0" t="0" r="0" b="2540"/>
            <wp:docPr id="1" name="obrázek 2" descr="\\zsvbak01\folred_ucitele$\maskev\Desktop\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svbak01\folred_ucitele$\maskev\Desktop\ob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520" cy="288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37" w:rsidRDefault="00804637" w:rsidP="00B669F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669F9" w:rsidRDefault="00B669F9" w:rsidP="00B669F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669F9" w:rsidRPr="00B669F9" w:rsidRDefault="00B669F9" w:rsidP="00B669F9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B669F9" w:rsidRPr="00B6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9"/>
    <w:rsid w:val="00000A0D"/>
    <w:rsid w:val="00804637"/>
    <w:rsid w:val="008175AB"/>
    <w:rsid w:val="00B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9A13"/>
  <w15:chartTrackingRefBased/>
  <w15:docId w15:val="{E879E95F-125F-46C9-8184-08EE438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7E57A38</Template>
  <TotalTime>11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Mašková</dc:creator>
  <cp:keywords/>
  <dc:description/>
  <cp:lastModifiedBy>Eva Mašková</cp:lastModifiedBy>
  <cp:revision>2</cp:revision>
  <dcterms:created xsi:type="dcterms:W3CDTF">2024-05-09T05:01:00Z</dcterms:created>
  <dcterms:modified xsi:type="dcterms:W3CDTF">2024-05-09T05:14:00Z</dcterms:modified>
</cp:coreProperties>
</file>